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170"/>
        <w:gridCol w:w="18"/>
      </w:tblGrid>
      <w:tr w:rsidR="00563218" w14:paraId="6F56C45C" w14:textId="77777777" w:rsidTr="00754E40">
        <w:tc>
          <w:tcPr>
            <w:tcW w:w="10188" w:type="dxa"/>
            <w:gridSpan w:val="2"/>
            <w:tcBorders>
              <w:top w:val="nil"/>
              <w:left w:val="nil"/>
              <w:right w:val="nil"/>
            </w:tcBorders>
          </w:tcPr>
          <w:p w14:paraId="14F45F94" w14:textId="369BE2A9" w:rsidR="00754E40" w:rsidRPr="00754E40" w:rsidRDefault="00FF2C2B" w:rsidP="00754E40">
            <w:pPr>
              <w:tabs>
                <w:tab w:val="center" w:pos="4680"/>
                <w:tab w:val="right" w:pos="9360"/>
              </w:tabs>
              <w:rPr>
                <w:rFonts w:cs="Arial"/>
                <w:b/>
                <w:szCs w:val="18"/>
              </w:rPr>
            </w:pPr>
            <w:r w:rsidRPr="00754E40">
              <w:rPr>
                <w:rFonts w:cs="Arial"/>
                <w:b/>
                <w:noProof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71445E29" wp14:editId="121123EC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45720</wp:posOffset>
                  </wp:positionV>
                  <wp:extent cx="948055" cy="29146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E40" w:rsidRPr="00754E40">
              <w:rPr>
                <w:rFonts w:cs="Arial"/>
                <w:b/>
                <w:szCs w:val="18"/>
              </w:rPr>
              <w:t>Jet Propulsion Laboratory</w:t>
            </w:r>
            <w:r w:rsidR="00754E40" w:rsidRPr="00754E40">
              <w:rPr>
                <w:rFonts w:cs="Arial"/>
                <w:b/>
                <w:szCs w:val="18"/>
              </w:rPr>
              <w:tab/>
            </w:r>
          </w:p>
          <w:p w14:paraId="7E036630" w14:textId="77777777" w:rsidR="00563218" w:rsidRPr="00754E40" w:rsidRDefault="00754E40" w:rsidP="00754E40">
            <w:pPr>
              <w:jc w:val="left"/>
              <w:rPr>
                <w:rFonts w:cs="Arial"/>
                <w:szCs w:val="18"/>
              </w:rPr>
            </w:pPr>
            <w:r w:rsidRPr="00754E40">
              <w:rPr>
                <w:rFonts w:cs="Arial"/>
                <w:szCs w:val="18"/>
              </w:rPr>
              <w:t>California Institute of Technology</w:t>
            </w:r>
          </w:p>
          <w:p w14:paraId="63742CD5" w14:textId="77777777" w:rsidR="00754E40" w:rsidRPr="00754E40" w:rsidRDefault="00754E40" w:rsidP="00754E40">
            <w:pPr>
              <w:jc w:val="left"/>
              <w:rPr>
                <w:rFonts w:cs="Arial"/>
                <w:szCs w:val="18"/>
              </w:rPr>
            </w:pPr>
          </w:p>
          <w:p w14:paraId="7AE8C8B5" w14:textId="77777777" w:rsidR="00563218" w:rsidRPr="00754E40" w:rsidRDefault="00563218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cs="Arial"/>
                <w:szCs w:val="18"/>
              </w:rPr>
            </w:pPr>
            <w:r w:rsidRPr="00754E40">
              <w:rPr>
                <w:rFonts w:cs="Arial"/>
                <w:szCs w:val="18"/>
              </w:rPr>
              <w:t>4800 Oak Grove Drive</w:t>
            </w:r>
            <w:r w:rsidRPr="00754E40">
              <w:rPr>
                <w:rFonts w:cs="Arial"/>
                <w:szCs w:val="18"/>
              </w:rPr>
              <w:tab/>
            </w:r>
          </w:p>
          <w:p w14:paraId="4F68C615" w14:textId="77777777" w:rsidR="00754E40" w:rsidRDefault="00563218" w:rsidP="00E40B4E">
            <w:pPr>
              <w:tabs>
                <w:tab w:val="center" w:pos="4680"/>
                <w:tab w:val="right" w:pos="9360"/>
              </w:tabs>
              <w:rPr>
                <w:rFonts w:cs="Arial"/>
                <w:szCs w:val="18"/>
              </w:rPr>
            </w:pPr>
            <w:r w:rsidRPr="00754E40">
              <w:rPr>
                <w:rFonts w:cs="Arial"/>
                <w:szCs w:val="18"/>
              </w:rPr>
              <w:t>Pasadena, California 91109-8099</w:t>
            </w:r>
          </w:p>
          <w:p w14:paraId="0183F710" w14:textId="77777777" w:rsidR="00563218" w:rsidRPr="00754E40" w:rsidRDefault="00563218" w:rsidP="00E40B4E">
            <w:pPr>
              <w:tabs>
                <w:tab w:val="center" w:pos="4680"/>
                <w:tab w:val="right" w:pos="9360"/>
              </w:tabs>
              <w:rPr>
                <w:rFonts w:cs="Arial"/>
                <w:szCs w:val="18"/>
              </w:rPr>
            </w:pPr>
            <w:r w:rsidRPr="00754E40">
              <w:rPr>
                <w:rFonts w:cs="Arial"/>
                <w:szCs w:val="18"/>
              </w:rPr>
              <w:tab/>
            </w:r>
          </w:p>
          <w:p w14:paraId="3EA9D5B6" w14:textId="77777777" w:rsidR="00563218" w:rsidRPr="00754E40" w:rsidRDefault="00563218">
            <w:pPr>
              <w:rPr>
                <w:rFonts w:cs="Arial"/>
                <w:szCs w:val="18"/>
              </w:rPr>
            </w:pPr>
            <w:r w:rsidRPr="00754E40">
              <w:rPr>
                <w:rFonts w:cs="Arial"/>
                <w:szCs w:val="18"/>
              </w:rPr>
              <w:t>(818) 354-4321</w:t>
            </w:r>
          </w:p>
          <w:p w14:paraId="14788A1A" w14:textId="77777777" w:rsidR="00563218" w:rsidRDefault="00563218">
            <w:pPr>
              <w:rPr>
                <w:rFonts w:ascii="Times New Roman" w:hAnsi="Times New Roman"/>
                <w:sz w:val="24"/>
              </w:rPr>
            </w:pPr>
          </w:p>
        </w:tc>
      </w:tr>
      <w:tr w:rsidR="00563218" w:rsidRPr="00754E40" w14:paraId="4749ECF5" w14:textId="77777777" w:rsidTr="00754E40">
        <w:trPr>
          <w:gridAfter w:val="1"/>
          <w:wAfter w:w="18" w:type="dxa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14:paraId="6EB7F11C" w14:textId="77777777" w:rsidR="00563218" w:rsidRPr="00754E40" w:rsidRDefault="00754E40" w:rsidP="00754E40">
            <w:pPr>
              <w:spacing w:before="240"/>
              <w:rPr>
                <w:sz w:val="24"/>
                <w:szCs w:val="24"/>
              </w:rPr>
            </w:pPr>
            <w:r w:rsidRPr="00754E40">
              <w:rPr>
                <w:sz w:val="24"/>
                <w:szCs w:val="24"/>
              </w:rPr>
              <w:t xml:space="preserve">Date:  </w:t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E40">
              <w:rPr>
                <w:sz w:val="24"/>
                <w:szCs w:val="24"/>
                <w:shd w:val="clear" w:color="auto" w:fill="BFBFBF"/>
              </w:rPr>
              <w:instrText xml:space="preserve"> FORMTEXT </w:instrText>
            </w:r>
            <w:r w:rsidRPr="00754E40">
              <w:rPr>
                <w:sz w:val="24"/>
                <w:szCs w:val="24"/>
                <w:shd w:val="clear" w:color="auto" w:fill="BFBFBF"/>
              </w:rPr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separate"/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end"/>
            </w:r>
          </w:p>
          <w:p w14:paraId="21A9AA65" w14:textId="77777777" w:rsidR="00754E40" w:rsidRPr="00754E40" w:rsidRDefault="00754E40" w:rsidP="00754E40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04FABBD6" w14:textId="77777777" w:rsidR="00563218" w:rsidRPr="00754E40" w:rsidRDefault="00754E40" w:rsidP="00754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Subject:  </w:t>
            </w:r>
            <w:r w:rsidR="00563218" w:rsidRPr="00754E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ubcontract No. </w:t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E40">
              <w:rPr>
                <w:sz w:val="24"/>
                <w:szCs w:val="24"/>
                <w:shd w:val="clear" w:color="auto" w:fill="BFBFBF"/>
              </w:rPr>
              <w:instrText xml:space="preserve"> FORMTEXT </w:instrText>
            </w:r>
            <w:r w:rsidRPr="00754E40">
              <w:rPr>
                <w:sz w:val="24"/>
                <w:szCs w:val="24"/>
                <w:shd w:val="clear" w:color="auto" w:fill="BFBFBF"/>
              </w:rPr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separate"/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noProof/>
                <w:sz w:val="24"/>
                <w:szCs w:val="24"/>
                <w:shd w:val="clear" w:color="auto" w:fill="BFBFBF"/>
              </w:rPr>
              <w:t> </w:t>
            </w:r>
            <w:r w:rsidRPr="00754E40">
              <w:rPr>
                <w:sz w:val="24"/>
                <w:szCs w:val="24"/>
                <w:shd w:val="clear" w:color="auto" w:fill="BFBFBF"/>
              </w:rPr>
              <w:fldChar w:fldCharType="end"/>
            </w:r>
            <w:r w:rsidRPr="00754E40">
              <w:rPr>
                <w:sz w:val="24"/>
                <w:szCs w:val="24"/>
              </w:rPr>
              <w:t>, Property Close</w:t>
            </w:r>
            <w:r>
              <w:rPr>
                <w:sz w:val="24"/>
                <w:szCs w:val="24"/>
              </w:rPr>
              <w:t>-</w:t>
            </w:r>
            <w:r w:rsidRPr="00754E40">
              <w:rPr>
                <w:sz w:val="24"/>
                <w:szCs w:val="24"/>
              </w:rPr>
              <w:t>Out Certificate</w:t>
            </w:r>
          </w:p>
          <w:p w14:paraId="2204BDBC" w14:textId="77777777" w:rsidR="00563218" w:rsidRPr="00754E40" w:rsidRDefault="00563218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2AEFA998" w14:textId="77777777" w:rsidR="00563218" w:rsidRPr="00754E40" w:rsidRDefault="00F50108" w:rsidP="00F5010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563218" w:rsidRPr="00754E40">
              <w:rPr>
                <w:rFonts w:cs="Arial"/>
                <w:sz w:val="24"/>
                <w:szCs w:val="24"/>
              </w:rPr>
              <w:t xml:space="preserve">aving completed the work called for by the referenced Subcontract, with the California Institute of Technology, Jet Propulsion Laboratory, </w:t>
            </w:r>
            <w:r>
              <w:rPr>
                <w:rFonts w:cs="Arial"/>
                <w:sz w:val="24"/>
                <w:szCs w:val="24"/>
              </w:rPr>
              <w:t xml:space="preserve">the below </w:t>
            </w:r>
            <w:r w:rsidR="00563218" w:rsidRPr="00754E40">
              <w:rPr>
                <w:rFonts w:cs="Arial"/>
                <w:sz w:val="24"/>
                <w:szCs w:val="24"/>
              </w:rPr>
              <w:t>certifies that</w:t>
            </w:r>
            <w:r w:rsidR="00754E40">
              <w:rPr>
                <w:rFonts w:cs="Arial"/>
                <w:sz w:val="24"/>
                <w:szCs w:val="24"/>
              </w:rPr>
              <w:t xml:space="preserve"> </w:t>
            </w:r>
            <w:r w:rsidR="00754E40" w:rsidRPr="00754E40">
              <w:rPr>
                <w:rFonts w:cs="Arial"/>
                <w:i/>
                <w:sz w:val="24"/>
                <w:szCs w:val="24"/>
              </w:rPr>
              <w:t>(check one)</w:t>
            </w:r>
            <w:r w:rsidR="00563218" w:rsidRPr="00754E40">
              <w:rPr>
                <w:rFonts w:cs="Arial"/>
                <w:sz w:val="24"/>
                <w:szCs w:val="24"/>
              </w:rPr>
              <w:t>:</w:t>
            </w:r>
          </w:p>
        </w:tc>
      </w:tr>
      <w:tr w:rsidR="00563218" w:rsidRPr="00754E40" w14:paraId="7778D047" w14:textId="77777777" w:rsidTr="000D65E1">
        <w:trPr>
          <w:gridAfter w:val="1"/>
          <w:wAfter w:w="18" w:type="dxa"/>
          <w:cantSplit/>
        </w:trPr>
        <w:tc>
          <w:tcPr>
            <w:tcW w:w="10170" w:type="dxa"/>
            <w:tcBorders>
              <w:top w:val="nil"/>
              <w:left w:val="nil"/>
              <w:right w:val="nil"/>
            </w:tcBorders>
          </w:tcPr>
          <w:p w14:paraId="7A144A71" w14:textId="77777777" w:rsidR="00563218" w:rsidRPr="00754E40" w:rsidRDefault="00563218">
            <w:pPr>
              <w:tabs>
                <w:tab w:val="left" w:pos="360"/>
              </w:tabs>
              <w:rPr>
                <w:rFonts w:cs="Arial"/>
                <w:i/>
                <w:sz w:val="24"/>
                <w:szCs w:val="24"/>
              </w:rPr>
            </w:pPr>
          </w:p>
        </w:tc>
      </w:tr>
      <w:tr w:rsidR="000D65E1" w:rsidRPr="00754E40" w14:paraId="211F3526" w14:textId="77777777" w:rsidTr="000D65E1">
        <w:trPr>
          <w:gridAfter w:val="1"/>
          <w:wAfter w:w="18" w:type="dxa"/>
          <w:cantSplit/>
        </w:trPr>
        <w:tc>
          <w:tcPr>
            <w:tcW w:w="10170" w:type="dxa"/>
          </w:tcPr>
          <w:p w14:paraId="70DB1E1D" w14:textId="231CB6BD" w:rsidR="000D65E1" w:rsidRPr="00754E40" w:rsidRDefault="000D65E1" w:rsidP="000D65E1">
            <w:pPr>
              <w:ind w:left="432" w:hanging="371"/>
              <w:jc w:val="left"/>
              <w:rPr>
                <w:rFonts w:cs="Arial"/>
                <w:sz w:val="24"/>
                <w:szCs w:val="24"/>
              </w:rPr>
            </w:pP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separate"/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end"/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tab/>
            </w:r>
            <w:r w:rsidRPr="00754E40">
              <w:rPr>
                <w:rFonts w:cs="Arial"/>
                <w:sz w:val="24"/>
                <w:szCs w:val="24"/>
              </w:rPr>
              <w:t>All Government property (as defined in FAR 45.101) has been dispos</w:t>
            </w:r>
            <w:r w:rsidR="003B42D9">
              <w:rPr>
                <w:rFonts w:cs="Arial"/>
                <w:sz w:val="24"/>
                <w:szCs w:val="24"/>
              </w:rPr>
              <w:t>itioned</w:t>
            </w:r>
            <w:r w:rsidRPr="00754E40">
              <w:rPr>
                <w:rFonts w:cs="Arial"/>
                <w:sz w:val="24"/>
                <w:szCs w:val="24"/>
              </w:rPr>
              <w:t xml:space="preserve"> by the Subcontractor and its lower-tier subcontractors, in accordance with the terms of the Subcontract.</w:t>
            </w:r>
          </w:p>
        </w:tc>
      </w:tr>
      <w:tr w:rsidR="00563218" w:rsidRPr="00754E40" w14:paraId="457F4622" w14:textId="77777777" w:rsidTr="000D65E1">
        <w:trPr>
          <w:gridAfter w:val="1"/>
          <w:wAfter w:w="18" w:type="dxa"/>
          <w:cantSplit/>
        </w:trPr>
        <w:tc>
          <w:tcPr>
            <w:tcW w:w="10170" w:type="dxa"/>
            <w:tcBorders>
              <w:top w:val="nil"/>
              <w:left w:val="nil"/>
              <w:right w:val="nil"/>
            </w:tcBorders>
          </w:tcPr>
          <w:p w14:paraId="4546BAF6" w14:textId="77777777" w:rsidR="00563218" w:rsidRPr="00754E40" w:rsidRDefault="00563218">
            <w:pPr>
              <w:ind w:left="342"/>
              <w:rPr>
                <w:rFonts w:cs="Arial"/>
                <w:sz w:val="24"/>
                <w:szCs w:val="24"/>
              </w:rPr>
            </w:pPr>
          </w:p>
        </w:tc>
      </w:tr>
      <w:tr w:rsidR="000D65E1" w:rsidRPr="00754E40" w14:paraId="5E1532F8" w14:textId="77777777" w:rsidTr="000D65E1">
        <w:trPr>
          <w:gridAfter w:val="1"/>
          <w:wAfter w:w="18" w:type="dxa"/>
          <w:cantSplit/>
          <w:trHeight w:val="528"/>
        </w:trPr>
        <w:tc>
          <w:tcPr>
            <w:tcW w:w="10170" w:type="dxa"/>
          </w:tcPr>
          <w:p w14:paraId="3EB26D3A" w14:textId="77777777" w:rsidR="000D65E1" w:rsidRPr="00754E40" w:rsidRDefault="000D65E1" w:rsidP="00754E40">
            <w:pPr>
              <w:ind w:left="432" w:hanging="371"/>
              <w:jc w:val="left"/>
              <w:rPr>
                <w:rFonts w:cs="Arial"/>
                <w:sz w:val="24"/>
                <w:szCs w:val="24"/>
              </w:rPr>
            </w:pP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separate"/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fldChar w:fldCharType="end"/>
            </w:r>
            <w:r w:rsidRPr="00754E40">
              <w:rPr>
                <w:rFonts w:cs="Arial"/>
                <w:b/>
                <w:snapToGrid w:val="0"/>
                <w:sz w:val="24"/>
                <w:szCs w:val="24"/>
              </w:rPr>
              <w:tab/>
            </w:r>
            <w:r w:rsidRPr="00754E40">
              <w:rPr>
                <w:rFonts w:cs="Arial"/>
                <w:sz w:val="24"/>
                <w:szCs w:val="24"/>
              </w:rPr>
              <w:t>No Government property was furnished to, or acquired by the Subcontractor or its lower-tier</w:t>
            </w:r>
            <w:r w:rsidR="00754E40">
              <w:rPr>
                <w:rFonts w:cs="Arial"/>
                <w:sz w:val="24"/>
                <w:szCs w:val="24"/>
              </w:rPr>
              <w:t xml:space="preserve"> </w:t>
            </w:r>
            <w:r w:rsidRPr="00754E40">
              <w:rPr>
                <w:rFonts w:cs="Arial"/>
                <w:sz w:val="24"/>
                <w:szCs w:val="24"/>
              </w:rPr>
              <w:t xml:space="preserve">subcontractors. </w:t>
            </w:r>
          </w:p>
        </w:tc>
      </w:tr>
    </w:tbl>
    <w:p w14:paraId="6E513952" w14:textId="77777777" w:rsidR="00563218" w:rsidRDefault="00563218">
      <w:pPr>
        <w:rPr>
          <w:rFonts w:cs="Arial"/>
          <w:sz w:val="24"/>
          <w:szCs w:val="24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2718"/>
        <w:gridCol w:w="4590"/>
        <w:gridCol w:w="810"/>
        <w:gridCol w:w="1890"/>
      </w:tblGrid>
      <w:tr w:rsidR="00FF4AF9" w:rsidRPr="009340FA" w14:paraId="07015988" w14:textId="77777777" w:rsidTr="00F50108">
        <w:tc>
          <w:tcPr>
            <w:tcW w:w="2718" w:type="dxa"/>
            <w:shd w:val="clear" w:color="auto" w:fill="auto"/>
          </w:tcPr>
          <w:p w14:paraId="3D10E7D7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  <w:p w14:paraId="4C9AF00E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  <w:r w:rsidRPr="009340FA">
              <w:rPr>
                <w:rFonts w:cs="Arial"/>
                <w:sz w:val="24"/>
                <w:szCs w:val="24"/>
              </w:rPr>
              <w:t>Subcontractor</w:t>
            </w:r>
            <w:r w:rsidR="00F50108">
              <w:rPr>
                <w:rFonts w:cs="Arial"/>
                <w:sz w:val="24"/>
                <w:szCs w:val="24"/>
              </w:rPr>
              <w:t>’s</w:t>
            </w:r>
            <w:r w:rsidRPr="009340FA">
              <w:rPr>
                <w:rFonts w:cs="Arial"/>
                <w:sz w:val="24"/>
                <w:szCs w:val="24"/>
              </w:rPr>
              <w:t xml:space="preserve"> Name:</w:t>
            </w:r>
          </w:p>
        </w:tc>
        <w:tc>
          <w:tcPr>
            <w:tcW w:w="72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F837D4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4382ABB0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</w:tc>
      </w:tr>
      <w:tr w:rsidR="00FF4AF9" w:rsidRPr="009340FA" w14:paraId="0580B680" w14:textId="77777777" w:rsidTr="00F50108">
        <w:tc>
          <w:tcPr>
            <w:tcW w:w="2718" w:type="dxa"/>
            <w:shd w:val="clear" w:color="auto" w:fill="auto"/>
          </w:tcPr>
          <w:p w14:paraId="59D45AAC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42A74F07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278F9184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  <w:r w:rsidRPr="009340FA">
              <w:rPr>
                <w:rFonts w:cs="Arial"/>
                <w:sz w:val="24"/>
                <w:szCs w:val="24"/>
              </w:rPr>
              <w:t xml:space="preserve">Authorized Signature: 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CE43DA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090DE64E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  <w:p w14:paraId="7548E539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</w:tcPr>
          <w:p w14:paraId="088E9FF7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629B7BB4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01E59258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  <w:r w:rsidRPr="009340FA">
              <w:rPr>
                <w:rFonts w:cs="Arial"/>
                <w:sz w:val="24"/>
                <w:szCs w:val="24"/>
              </w:rPr>
              <w:t xml:space="preserve">Date: 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2BE74C" w14:textId="77777777" w:rsidR="00FF4AF9" w:rsidRPr="009340FA" w:rsidRDefault="00FF4AF9">
            <w:pPr>
              <w:rPr>
                <w:rFonts w:cs="Arial"/>
                <w:sz w:val="24"/>
                <w:szCs w:val="24"/>
              </w:rPr>
            </w:pPr>
          </w:p>
          <w:p w14:paraId="32554AB2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  <w:p w14:paraId="0D1F515B" w14:textId="77777777" w:rsidR="00457656" w:rsidRPr="009340FA" w:rsidRDefault="00457656">
            <w:pPr>
              <w:rPr>
                <w:rFonts w:cs="Arial"/>
                <w:sz w:val="24"/>
                <w:szCs w:val="24"/>
              </w:rPr>
            </w:pPr>
          </w:p>
        </w:tc>
      </w:tr>
      <w:tr w:rsidR="00EA790B" w:rsidRPr="009340FA" w14:paraId="6E57D5BF" w14:textId="77777777" w:rsidTr="00F50108">
        <w:tc>
          <w:tcPr>
            <w:tcW w:w="2718" w:type="dxa"/>
            <w:shd w:val="clear" w:color="auto" w:fill="auto"/>
          </w:tcPr>
          <w:p w14:paraId="35E606F2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  <w:p w14:paraId="54A53F77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  <w:r w:rsidRPr="009340FA">
              <w:rPr>
                <w:rFonts w:cs="Arial"/>
                <w:sz w:val="24"/>
                <w:szCs w:val="24"/>
              </w:rPr>
              <w:t xml:space="preserve">Type/Print Name: 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8091FE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  <w:p w14:paraId="796DAE56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14:paraId="7FC61D1D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</w:tc>
      </w:tr>
      <w:tr w:rsidR="00EA790B" w:rsidRPr="009340FA" w14:paraId="43F81398" w14:textId="77777777" w:rsidTr="00F50108">
        <w:tc>
          <w:tcPr>
            <w:tcW w:w="2718" w:type="dxa"/>
            <w:shd w:val="clear" w:color="auto" w:fill="auto"/>
          </w:tcPr>
          <w:p w14:paraId="3AAFF61A" w14:textId="77777777" w:rsidR="00EA790B" w:rsidRDefault="00EA790B">
            <w:pPr>
              <w:rPr>
                <w:rFonts w:cs="Arial"/>
                <w:sz w:val="24"/>
                <w:szCs w:val="24"/>
              </w:rPr>
            </w:pPr>
          </w:p>
          <w:p w14:paraId="0B8104B6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Type/Print Title: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9E759C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14:paraId="2D12C40E" w14:textId="77777777" w:rsidR="00EA790B" w:rsidRPr="009340FA" w:rsidRDefault="00EA790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F148523" w14:textId="77777777" w:rsidR="00FF4AF9" w:rsidRPr="00754E40" w:rsidRDefault="00FF4AF9">
      <w:pPr>
        <w:rPr>
          <w:rFonts w:cs="Arial"/>
          <w:sz w:val="24"/>
          <w:szCs w:val="24"/>
        </w:rPr>
      </w:pPr>
    </w:p>
    <w:sectPr w:rsidR="00FF4AF9" w:rsidRPr="00754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12240" w:h="15840"/>
      <w:pgMar w:top="432" w:right="1440" w:bottom="360" w:left="1440" w:header="432" w:footer="36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5ACF" w14:textId="77777777" w:rsidR="00B253F5" w:rsidRDefault="00B253F5">
      <w:r>
        <w:separator/>
      </w:r>
    </w:p>
  </w:endnote>
  <w:endnote w:type="continuationSeparator" w:id="0">
    <w:p w14:paraId="4CD23D6A" w14:textId="77777777" w:rsidR="00B253F5" w:rsidRDefault="00B2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5B81" w14:textId="77777777" w:rsidR="0031144A" w:rsidRDefault="00311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7C2F" w14:textId="77777777" w:rsidR="00563218" w:rsidRDefault="00563218">
    <w:pPr>
      <w:pStyle w:val="Footer"/>
      <w:tabs>
        <w:tab w:val="center" w:pos="5040"/>
      </w:tabs>
      <w:jc w:val="right"/>
      <w:rPr>
        <w:sz w:val="16"/>
      </w:rPr>
    </w:pPr>
  </w:p>
  <w:p w14:paraId="36B21601" w14:textId="77777777" w:rsidR="00563218" w:rsidRDefault="00563218">
    <w:pPr>
      <w:pStyle w:val="Footer"/>
      <w:tabs>
        <w:tab w:val="center" w:pos="5040"/>
      </w:tabs>
      <w:jc w:val="right"/>
      <w:rPr>
        <w:sz w:val="16"/>
      </w:rPr>
    </w:pPr>
    <w:r>
      <w:rPr>
        <w:sz w:val="16"/>
      </w:rPr>
      <w:t>Page 2 of 2      JPL 2909   R 5/94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366D" w14:textId="77777777" w:rsidR="00892759" w:rsidRDefault="00892759" w:rsidP="00892759">
    <w:pPr>
      <w:tabs>
        <w:tab w:val="left" w:pos="432"/>
        <w:tab w:val="left" w:pos="864"/>
        <w:tab w:val="right" w:pos="9360"/>
      </w:tabs>
      <w:jc w:val="center"/>
      <w:rPr>
        <w:sz w:val="16"/>
      </w:rPr>
    </w:pPr>
    <w:r w:rsidRPr="00723DF8">
      <w:rPr>
        <w:sz w:val="16"/>
      </w:rPr>
      <w:t>This document has been reviewed and determined not to contain export controlled technical data.</w:t>
    </w:r>
  </w:p>
  <w:p w14:paraId="53CB3453" w14:textId="77777777" w:rsidR="00563218" w:rsidRDefault="00563218">
    <w:pPr>
      <w:pStyle w:val="Footer"/>
      <w:tabs>
        <w:tab w:val="center" w:pos="5040"/>
      </w:tabs>
      <w:jc w:val="center"/>
      <w:rPr>
        <w:sz w:val="16"/>
      </w:rPr>
    </w:pPr>
  </w:p>
  <w:p w14:paraId="35A33B8E" w14:textId="0C865984" w:rsidR="00563218" w:rsidRDefault="00563218">
    <w:pPr>
      <w:pStyle w:val="Footer"/>
      <w:tabs>
        <w:tab w:val="clear" w:pos="3744"/>
        <w:tab w:val="clear" w:pos="8640"/>
        <w:tab w:val="right" w:pos="9360"/>
      </w:tabs>
      <w:jc w:val="right"/>
      <w:rPr>
        <w:sz w:val="16"/>
      </w:rPr>
    </w:pPr>
    <w:r>
      <w:rPr>
        <w:sz w:val="16"/>
      </w:rPr>
      <w:t>JPL 0948</w:t>
    </w:r>
    <w:r w:rsidR="000D65E1">
      <w:rPr>
        <w:sz w:val="16"/>
      </w:rPr>
      <w:t xml:space="preserve">,  R </w:t>
    </w:r>
    <w:r w:rsidR="00997251">
      <w:rPr>
        <w:sz w:val="16"/>
      </w:rPr>
      <w:t>0</w:t>
    </w:r>
    <w:r w:rsidR="0031144A">
      <w:rPr>
        <w:sz w:val="16"/>
      </w:rPr>
      <w:t>4</w:t>
    </w:r>
    <w:r w:rsidR="000D65E1">
      <w:rPr>
        <w:sz w:val="16"/>
      </w:rPr>
      <w:t>/</w:t>
    </w:r>
    <w:r w:rsidR="00997251">
      <w:rPr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2959" w14:textId="77777777" w:rsidR="00B253F5" w:rsidRDefault="00B253F5">
      <w:r>
        <w:separator/>
      </w:r>
    </w:p>
  </w:footnote>
  <w:footnote w:type="continuationSeparator" w:id="0">
    <w:p w14:paraId="4A0FA72A" w14:textId="77777777" w:rsidR="00B253F5" w:rsidRDefault="00B2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C965" w14:textId="77777777" w:rsidR="0031144A" w:rsidRDefault="00311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0EBB" w14:textId="77777777" w:rsidR="0031144A" w:rsidRDefault="00311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367B" w14:textId="77777777" w:rsidR="00563218" w:rsidRDefault="00563218">
    <w:pPr>
      <w:pStyle w:val="Header"/>
      <w:tabs>
        <w:tab w:val="clear" w:pos="4320"/>
        <w:tab w:val="clear" w:pos="8640"/>
        <w:tab w:val="center" w:pos="4680"/>
      </w:tabs>
      <w:rPr>
        <w:sz w:val="16"/>
      </w:rPr>
    </w:pPr>
  </w:p>
  <w:p w14:paraId="554AD48A" w14:textId="77777777" w:rsidR="00563218" w:rsidRDefault="00563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D"/>
    <w:rsid w:val="000164D6"/>
    <w:rsid w:val="0004225C"/>
    <w:rsid w:val="00094454"/>
    <w:rsid w:val="000D65E1"/>
    <w:rsid w:val="00114EF3"/>
    <w:rsid w:val="00123E40"/>
    <w:rsid w:val="001D4C27"/>
    <w:rsid w:val="00201C65"/>
    <w:rsid w:val="0031144A"/>
    <w:rsid w:val="003A5F8E"/>
    <w:rsid w:val="003B42D9"/>
    <w:rsid w:val="00457656"/>
    <w:rsid w:val="00563218"/>
    <w:rsid w:val="005A01C2"/>
    <w:rsid w:val="005F3252"/>
    <w:rsid w:val="00606CA9"/>
    <w:rsid w:val="00754E40"/>
    <w:rsid w:val="00757983"/>
    <w:rsid w:val="00892759"/>
    <w:rsid w:val="009340FA"/>
    <w:rsid w:val="00997251"/>
    <w:rsid w:val="00A454A3"/>
    <w:rsid w:val="00A55BCA"/>
    <w:rsid w:val="00B253F5"/>
    <w:rsid w:val="00B97F96"/>
    <w:rsid w:val="00C95447"/>
    <w:rsid w:val="00D71AE3"/>
    <w:rsid w:val="00DA040A"/>
    <w:rsid w:val="00E0720D"/>
    <w:rsid w:val="00E40B4E"/>
    <w:rsid w:val="00E646A8"/>
    <w:rsid w:val="00E72AF8"/>
    <w:rsid w:val="00EA790B"/>
    <w:rsid w:val="00F206FD"/>
    <w:rsid w:val="00F50108"/>
    <w:rsid w:val="00F7205E"/>
    <w:rsid w:val="00FF2C2B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55F38"/>
  <w15:chartTrackingRefBased/>
  <w15:docId w15:val="{A8575824-D83C-4469-A0A3-19C138C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left" w:pos="3744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articlehd">
    <w:name w:val="article hd"/>
    <w:basedOn w:val="Normal"/>
    <w:rPr>
      <w:color w:val="000080"/>
      <w:u w:val="single"/>
    </w:rPr>
  </w:style>
  <w:style w:type="paragraph" w:customStyle="1" w:styleId="1stparagraph">
    <w:name w:val="1st paragraph"/>
    <w:basedOn w:val="Normal"/>
    <w:rPr>
      <w:rFonts w:ascii="Times New Roman" w:hAnsi="Times New Roman"/>
      <w:sz w:val="22"/>
    </w:rPr>
  </w:style>
  <w:style w:type="paragraph" w:customStyle="1" w:styleId="paragrapha">
    <w:name w:val="paragraph (a)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para1">
    <w:name w:val="para. (1)"/>
    <w:basedOn w:val="Normal"/>
    <w:pPr>
      <w:ind w:left="720" w:hanging="360"/>
    </w:pPr>
    <w:rPr>
      <w:rFonts w:ascii="Times New Roman" w:hAnsi="Times New Roman"/>
      <w:sz w:val="24"/>
    </w:rPr>
  </w:style>
  <w:style w:type="paragraph" w:customStyle="1" w:styleId="paraA">
    <w:name w:val="para. (A)"/>
    <w:basedOn w:val="Normal"/>
    <w:pPr>
      <w:ind w:left="1170" w:hanging="450"/>
    </w:pPr>
    <w:rPr>
      <w:rFonts w:ascii="Times New Roman" w:hAnsi="Times New Roman"/>
      <w:sz w:val="22"/>
    </w:rPr>
  </w:style>
  <w:style w:type="paragraph" w:customStyle="1" w:styleId="parai">
    <w:name w:val="para. (i)"/>
    <w:basedOn w:val="paraA"/>
    <w:pPr>
      <w:ind w:left="1530" w:hanging="360"/>
    </w:pPr>
  </w:style>
  <w:style w:type="paragraph" w:customStyle="1" w:styleId="indexheading">
    <w:name w:val="indexheading"/>
    <w:basedOn w:val="Normal"/>
    <w:pPr>
      <w:tabs>
        <w:tab w:val="left" w:pos="1008"/>
        <w:tab w:val="left" w:pos="15840"/>
      </w:tabs>
      <w:jc w:val="center"/>
    </w:pPr>
    <w:rPr>
      <w:b/>
      <w:caps/>
      <w:color w:val="FF00FF"/>
      <w:sz w:val="24"/>
    </w:rPr>
  </w:style>
  <w:style w:type="paragraph" w:customStyle="1" w:styleId="indexgpnotitle">
    <w:name w:val="indexgpno./title"/>
    <w:basedOn w:val="Normal"/>
    <w:pPr>
      <w:framePr w:w="9350" w:h="320" w:hSpace="180" w:wrap="auto" w:vAnchor="text" w:hAnchor="text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640"/>
        <w:tab w:val="left" w:pos="9000"/>
      </w:tabs>
    </w:pPr>
    <w:rPr>
      <w:color w:val="008080"/>
    </w:rPr>
  </w:style>
  <w:style w:type="paragraph" w:customStyle="1" w:styleId="indextabs">
    <w:name w:val="indextabs"/>
    <w:basedOn w:val="Normal"/>
    <w:pPr>
      <w:tabs>
        <w:tab w:val="left" w:leader="dot" w:pos="8640"/>
        <w:tab w:val="left" w:pos="8910"/>
      </w:tabs>
    </w:pPr>
    <w:rPr>
      <w:color w:val="0000FF"/>
    </w:rPr>
  </w:style>
  <w:style w:type="paragraph" w:customStyle="1" w:styleId="paraa1">
    <w:name w:val="para.(a)(1)"/>
    <w:basedOn w:val="paragrapha"/>
    <w:pPr>
      <w:tabs>
        <w:tab w:val="left" w:pos="360"/>
      </w:tabs>
      <w:ind w:left="720" w:hanging="720"/>
    </w:pPr>
  </w:style>
  <w:style w:type="paragraph" w:customStyle="1" w:styleId="para10">
    <w:name w:val="para 1."/>
    <w:basedOn w:val="parai"/>
    <w:pPr>
      <w:tabs>
        <w:tab w:val="left" w:pos="1800"/>
      </w:tabs>
      <w:ind w:left="2160" w:hanging="720"/>
    </w:pPr>
  </w:style>
  <w:style w:type="paragraph" w:customStyle="1" w:styleId="paraA10">
    <w:name w:val="para. (A)(1)"/>
    <w:basedOn w:val="paraA"/>
    <w:pPr>
      <w:tabs>
        <w:tab w:val="left" w:pos="1080"/>
      </w:tabs>
      <w:ind w:left="1440" w:hanging="720"/>
    </w:pPr>
  </w:style>
  <w:style w:type="paragraph" w:customStyle="1" w:styleId="para1A">
    <w:name w:val="para. (1)(A)"/>
    <w:basedOn w:val="para1"/>
    <w:pPr>
      <w:tabs>
        <w:tab w:val="left" w:pos="1080"/>
      </w:tabs>
      <w:ind w:left="1440" w:hanging="720"/>
    </w:pPr>
  </w:style>
  <w:style w:type="paragraph" w:customStyle="1" w:styleId="paraAi">
    <w:name w:val="para (A)(i)"/>
    <w:basedOn w:val="paraA"/>
    <w:pPr>
      <w:tabs>
        <w:tab w:val="left" w:pos="1080"/>
      </w:tabs>
      <w:ind w:left="1440" w:hanging="720"/>
    </w:pPr>
  </w:style>
  <w:style w:type="paragraph" w:customStyle="1" w:styleId="paraa0">
    <w:name w:val="para. a."/>
    <w:basedOn w:val="parai"/>
    <w:pPr>
      <w:tabs>
        <w:tab w:val="left" w:pos="1440"/>
      </w:tabs>
      <w:ind w:left="1800" w:hanging="720"/>
    </w:pPr>
  </w:style>
  <w:style w:type="paragraph" w:customStyle="1" w:styleId="BoxPara">
    <w:name w:val="Box Para.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50" w:hanging="45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42D9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B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BC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C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08A7B7E678840BF20AA96FF880DF0" ma:contentTypeVersion="2" ma:contentTypeDescription="Create a new document." ma:contentTypeScope="" ma:versionID="3d730ce405a1d819a275b30ff6d5062d">
  <xsd:schema xmlns:xsd="http://www.w3.org/2001/XMLSchema" xmlns:xs="http://www.w3.org/2001/XMLSchema" xmlns:p="http://schemas.microsoft.com/office/2006/metadata/properties" xmlns:ns1="http://schemas.microsoft.com/sharepoint/v3" xmlns:ns2="93514ccf-8866-41c9-a5e7-462b0c6c8e10" targetNamespace="http://schemas.microsoft.com/office/2006/metadata/properties" ma:root="true" ma:fieldsID="48f9ba8fad3c311d9f1579cd83d9e4ff" ns1:_="" ns2:_="">
    <xsd:import namespace="http://schemas.microsoft.com/sharepoint/v3"/>
    <xsd:import namespace="93514ccf-8866-41c9-a5e7-462b0c6c8e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4ccf-8866-41c9-a5e7-462b0c6c8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FC00F-CFC0-48BD-A17E-5CA57051A1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83E45D-E8D7-41E2-B161-F54924B18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6E31D-4429-4AFF-BA1F-6766D0BB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514ccf-8866-41c9-a5e7-462b0c6c8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JPL 0948: Form Letter: Property Close-Out Certificate</vt:lpstr>
    </vt:vector>
  </TitlesOfParts>
  <Company>OAO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JPL 0948: Form Letter: Property Close-Out Certificate</dc:title>
  <dc:subject>Form Letter</dc:subject>
  <dc:creator>Acquisition Division</dc:creator>
  <cp:keywords>Certificate - Property Close-out</cp:keywords>
  <dc:description>Attached to JPL 0968.</dc:description>
  <cp:lastModifiedBy>Tsurkan, Yuriy (US 2630)</cp:lastModifiedBy>
  <cp:revision>4</cp:revision>
  <cp:lastPrinted>2008-09-02T17:41:00Z</cp:lastPrinted>
  <dcterms:created xsi:type="dcterms:W3CDTF">2025-04-17T17:24:00Z</dcterms:created>
  <dcterms:modified xsi:type="dcterms:W3CDTF">2025-04-18T15:49:00Z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0x01010026808A7B7E678840BF20AA96FF880DF0</vt:lpwstr>
  </property>
</Properties>
</file>